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2DA9" w14:textId="3CD65D7E" w:rsidR="00834FAD" w:rsidRPr="008F158E" w:rsidRDefault="00834FAD" w:rsidP="008F158E">
      <w:pPr>
        <w:spacing w:line="360" w:lineRule="auto"/>
        <w:jc w:val="right"/>
        <w:rPr>
          <w:sz w:val="24"/>
          <w:szCs w:val="24"/>
        </w:rPr>
      </w:pPr>
      <w:r w:rsidRPr="006D5AAB">
        <w:rPr>
          <w:sz w:val="24"/>
          <w:szCs w:val="24"/>
        </w:rPr>
        <w:tab/>
      </w:r>
    </w:p>
    <w:p w14:paraId="161A6490" w14:textId="77777777" w:rsidR="00D44776" w:rsidRDefault="00D44776" w:rsidP="006D5AAB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00FA3772" w14:textId="77777777" w:rsidR="00D44776" w:rsidRDefault="00D44776" w:rsidP="006D5AAB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</w:p>
    <w:p w14:paraId="61290EE1" w14:textId="7AEA8176" w:rsidR="006D5AAB" w:rsidRPr="00841844" w:rsidRDefault="00D44776" w:rsidP="006D5AAB">
      <w:pPr>
        <w:spacing w:after="100" w:afterAutospacing="1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eastAsia="Times New Roman" w:hAnsi="Times New Roman"/>
          <w:sz w:val="26"/>
          <w:szCs w:val="26"/>
          <w:lang w:eastAsia="pl-PL"/>
        </w:rPr>
        <w:t>U</w:t>
      </w:r>
      <w:r w:rsidR="00C95A77" w:rsidRPr="00841844">
        <w:rPr>
          <w:rFonts w:ascii="Times New Roman" w:eastAsia="Times New Roman" w:hAnsi="Times New Roman"/>
          <w:sz w:val="26"/>
          <w:szCs w:val="26"/>
          <w:lang w:eastAsia="pl-PL"/>
        </w:rPr>
        <w:t xml:space="preserve">przejmie </w:t>
      </w:r>
      <w:r w:rsidR="00F336A3" w:rsidRPr="00841844">
        <w:rPr>
          <w:rFonts w:ascii="Times New Roman" w:eastAsia="Times New Roman" w:hAnsi="Times New Roman"/>
          <w:sz w:val="26"/>
          <w:szCs w:val="26"/>
          <w:lang w:eastAsia="pl-PL"/>
        </w:rPr>
        <w:t>i</w:t>
      </w:r>
      <w:r w:rsidR="006D5AAB" w:rsidRPr="00841844">
        <w:rPr>
          <w:rFonts w:ascii="Times New Roman" w:eastAsia="Times New Roman" w:hAnsi="Times New Roman"/>
          <w:sz w:val="26"/>
          <w:szCs w:val="26"/>
          <w:lang w:eastAsia="pl-PL"/>
        </w:rPr>
        <w:t>nformuj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emy</w:t>
      </w:r>
      <w:r w:rsidR="006D5AAB" w:rsidRPr="00841844">
        <w:rPr>
          <w:rFonts w:ascii="Times New Roman" w:eastAsia="Times New Roman" w:hAnsi="Times New Roman"/>
          <w:sz w:val="26"/>
          <w:szCs w:val="26"/>
          <w:lang w:eastAsia="pl-PL"/>
        </w:rPr>
        <w:t xml:space="preserve"> o </w:t>
      </w:r>
      <w:r w:rsidR="008F158E">
        <w:rPr>
          <w:rFonts w:ascii="Times New Roman" w:eastAsia="Times New Roman" w:hAnsi="Times New Roman"/>
          <w:sz w:val="26"/>
          <w:szCs w:val="26"/>
          <w:lang w:eastAsia="pl-PL"/>
        </w:rPr>
        <w:t xml:space="preserve">zmianie rozkładu jazdy </w:t>
      </w:r>
      <w:r w:rsidR="006D5AAB" w:rsidRPr="00841844">
        <w:rPr>
          <w:rFonts w:ascii="Times New Roman" w:eastAsia="Times New Roman" w:hAnsi="Times New Roman"/>
          <w:sz w:val="26"/>
          <w:szCs w:val="26"/>
          <w:lang w:eastAsia="pl-PL"/>
        </w:rPr>
        <w:t xml:space="preserve">od 1 </w:t>
      </w:r>
      <w:r w:rsidR="00D13DFF">
        <w:rPr>
          <w:rFonts w:ascii="Times New Roman" w:eastAsia="Times New Roman" w:hAnsi="Times New Roman"/>
          <w:sz w:val="26"/>
          <w:szCs w:val="26"/>
          <w:lang w:eastAsia="pl-PL"/>
        </w:rPr>
        <w:t>marca</w:t>
      </w:r>
      <w:r w:rsidR="006D5AAB" w:rsidRPr="00841844">
        <w:rPr>
          <w:rFonts w:ascii="Times New Roman" w:eastAsia="Times New Roman" w:hAnsi="Times New Roman"/>
          <w:sz w:val="26"/>
          <w:szCs w:val="26"/>
          <w:lang w:eastAsia="pl-PL"/>
        </w:rPr>
        <w:t xml:space="preserve"> 202</w:t>
      </w:r>
      <w:r w:rsidR="00D13DFF">
        <w:rPr>
          <w:rFonts w:ascii="Times New Roman" w:eastAsia="Times New Roman" w:hAnsi="Times New Roman"/>
          <w:sz w:val="26"/>
          <w:szCs w:val="26"/>
          <w:lang w:eastAsia="pl-PL"/>
        </w:rPr>
        <w:t>2</w:t>
      </w:r>
      <w:r w:rsidR="006D5AAB" w:rsidRPr="00841844">
        <w:rPr>
          <w:rFonts w:ascii="Times New Roman" w:eastAsia="Times New Roman" w:hAnsi="Times New Roman"/>
          <w:sz w:val="26"/>
          <w:szCs w:val="26"/>
          <w:lang w:eastAsia="pl-PL"/>
        </w:rPr>
        <w:t xml:space="preserve"> r. linii Komunikacji Gminnej: </w:t>
      </w:r>
      <w:r w:rsidR="006D5AAB" w:rsidRPr="00577D4D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Linii nr 2 na trasie Lelice – Bonisław – Gozdowo – Rempin – Sierpc</w:t>
      </w:r>
      <w:r w:rsidR="006D5AAB" w:rsidRPr="00841844">
        <w:rPr>
          <w:rFonts w:ascii="Times New Roman" w:eastAsia="Times New Roman" w:hAnsi="Times New Roman"/>
          <w:sz w:val="26"/>
          <w:szCs w:val="26"/>
          <w:lang w:eastAsia="pl-PL"/>
        </w:rPr>
        <w:t xml:space="preserve">. Linia ta będzie kursować we wtorki i </w:t>
      </w:r>
      <w:r w:rsidR="00D27FE9" w:rsidRPr="00841844">
        <w:rPr>
          <w:rFonts w:ascii="Times New Roman" w:eastAsia="Times New Roman" w:hAnsi="Times New Roman"/>
          <w:sz w:val="26"/>
          <w:szCs w:val="26"/>
          <w:lang w:eastAsia="pl-PL"/>
        </w:rPr>
        <w:t xml:space="preserve">w </w:t>
      </w:r>
      <w:r w:rsidR="006D5AAB" w:rsidRPr="00841844">
        <w:rPr>
          <w:rFonts w:ascii="Times New Roman" w:eastAsia="Times New Roman" w:hAnsi="Times New Roman"/>
          <w:sz w:val="26"/>
          <w:szCs w:val="26"/>
          <w:lang w:eastAsia="pl-PL"/>
        </w:rPr>
        <w:t>piątki, według przedstawionego poniżej rozkładu jazdy. </w:t>
      </w:r>
    </w:p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536"/>
        <w:gridCol w:w="2413"/>
        <w:gridCol w:w="1715"/>
      </w:tblGrid>
      <w:tr w:rsidR="00447644" w:rsidRPr="00447644" w14:paraId="7F6A62CC" w14:textId="77777777" w:rsidTr="00447644">
        <w:trPr>
          <w:trHeight w:val="284"/>
        </w:trPr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2EBF2" w14:textId="77777777" w:rsidR="00447644" w:rsidRPr="00447644" w:rsidRDefault="00447644" w:rsidP="00447644">
            <w:pPr>
              <w:rPr>
                <w:rFonts w:eastAsia="Times New Roman" w:cs="Calibri"/>
                <w:b/>
                <w:bCs/>
                <w:color w:val="000000"/>
                <w:sz w:val="48"/>
                <w:szCs w:val="48"/>
                <w:lang w:eastAsia="pl-PL"/>
              </w:rPr>
            </w:pPr>
            <w:r w:rsidRPr="00447644">
              <w:rPr>
                <w:rFonts w:eastAsia="Times New Roman" w:cs="Calibri"/>
                <w:b/>
                <w:bCs/>
                <w:color w:val="000000"/>
                <w:sz w:val="48"/>
                <w:szCs w:val="48"/>
                <w:lang w:eastAsia="pl-PL"/>
              </w:rPr>
              <w:t>Linia nr 2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648C" w14:textId="77777777" w:rsidR="00447644" w:rsidRPr="00447644" w:rsidRDefault="00447644" w:rsidP="00447644">
            <w:pPr>
              <w:rPr>
                <w:rFonts w:eastAsia="Times New Roman" w:cs="Calibri"/>
                <w:b/>
                <w:bCs/>
                <w:color w:val="000000"/>
                <w:sz w:val="48"/>
                <w:szCs w:val="48"/>
                <w:lang w:eastAsia="pl-P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85390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47644" w:rsidRPr="00447644" w14:paraId="32A0D4D8" w14:textId="77777777" w:rsidTr="00447644">
        <w:trPr>
          <w:trHeight w:val="6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D21C0" w14:textId="77777777" w:rsidR="00447644" w:rsidRPr="00447644" w:rsidRDefault="00447644" w:rsidP="00447644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7644">
              <w:rPr>
                <w:rFonts w:eastAsia="Times New Roman" w:cs="Calibri"/>
                <w:b/>
                <w:bCs/>
                <w:color w:val="000000"/>
                <w:lang w:eastAsia="pl-PL"/>
              </w:rPr>
              <w:t>Nazwa przewoźnika: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7D1F" w14:textId="77777777" w:rsidR="00447644" w:rsidRPr="00447644" w:rsidRDefault="00447644" w:rsidP="00447644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7644">
              <w:rPr>
                <w:rFonts w:eastAsia="Times New Roman" w:cs="Calibri"/>
                <w:b/>
                <w:bCs/>
                <w:color w:val="000000"/>
                <w:lang w:eastAsia="pl-PL"/>
              </w:rPr>
              <w:t>Gminny Zakład Gospodarki Komunalnej w Gozdowie</w:t>
            </w:r>
          </w:p>
        </w:tc>
      </w:tr>
      <w:tr w:rsidR="00447644" w:rsidRPr="00447644" w14:paraId="0BDC0C19" w14:textId="77777777" w:rsidTr="00447644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2405A" w14:textId="77777777" w:rsidR="00447644" w:rsidRPr="00447644" w:rsidRDefault="00447644" w:rsidP="00447644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7644">
              <w:rPr>
                <w:rFonts w:eastAsia="Times New Roman" w:cs="Calibri"/>
                <w:b/>
                <w:bCs/>
                <w:color w:val="000000"/>
                <w:lang w:eastAsia="pl-PL"/>
              </w:rPr>
              <w:t>Adres: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BAD63" w14:textId="77777777" w:rsidR="00447644" w:rsidRPr="00447644" w:rsidRDefault="00447644" w:rsidP="00447644">
            <w:pPr>
              <w:rPr>
                <w:rFonts w:eastAsia="Times New Roman" w:cs="Calibri"/>
                <w:color w:val="000000"/>
                <w:lang w:eastAsia="pl-PL"/>
              </w:rPr>
            </w:pPr>
            <w:r w:rsidRPr="00447644">
              <w:rPr>
                <w:rFonts w:eastAsia="Times New Roman" w:cs="Calibri"/>
                <w:color w:val="000000"/>
                <w:lang w:eastAsia="pl-PL"/>
              </w:rPr>
              <w:t>ul. K. Gozdawy 12, 09-213 Gozdowo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78FFF" w14:textId="77777777" w:rsidR="00447644" w:rsidRPr="00447644" w:rsidRDefault="00447644" w:rsidP="00447644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447644" w:rsidRPr="00447644" w14:paraId="6AD9FABB" w14:textId="77777777" w:rsidTr="00447644">
        <w:trPr>
          <w:trHeight w:val="300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8C21F" w14:textId="77777777" w:rsidR="00447644" w:rsidRPr="00447644" w:rsidRDefault="00447644" w:rsidP="00447644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7644">
              <w:rPr>
                <w:rFonts w:eastAsia="Times New Roman" w:cs="Calibri"/>
                <w:b/>
                <w:bCs/>
                <w:color w:val="000000"/>
                <w:lang w:eastAsia="pl-PL"/>
              </w:rPr>
              <w:t>Telefon: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EB18" w14:textId="77777777" w:rsidR="00447644" w:rsidRPr="00447644" w:rsidRDefault="00447644" w:rsidP="00447644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7644">
              <w:rPr>
                <w:rFonts w:eastAsia="Times New Roman" w:cs="Calibri"/>
                <w:b/>
                <w:bCs/>
                <w:color w:val="000000"/>
                <w:lang w:eastAsia="pl-PL"/>
              </w:rPr>
              <w:t>24 276 25 39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6A44E" w14:textId="77777777" w:rsidR="00447644" w:rsidRPr="00447644" w:rsidRDefault="00447644" w:rsidP="00447644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47644" w:rsidRPr="00447644" w14:paraId="12C2E082" w14:textId="77777777" w:rsidTr="00447644">
        <w:trPr>
          <w:trHeight w:val="225"/>
        </w:trPr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6"/>
            </w:tblGrid>
            <w:tr w:rsidR="00447644" w:rsidRPr="00447644" w14:paraId="371CAA71" w14:textId="77777777" w:rsidTr="00447644">
              <w:trPr>
                <w:trHeight w:val="225"/>
                <w:tblCellSpacing w:w="0" w:type="dxa"/>
              </w:trPr>
              <w:tc>
                <w:tcPr>
                  <w:tcW w:w="2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D6D0FF" w14:textId="77777777" w:rsidR="00447644" w:rsidRPr="00447644" w:rsidRDefault="00447644" w:rsidP="00447644">
                  <w:pPr>
                    <w:rPr>
                      <w:rFonts w:eastAsia="Times New Roman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61C388CA" w14:textId="77777777" w:rsidR="00447644" w:rsidRPr="00447644" w:rsidRDefault="00447644" w:rsidP="00447644">
            <w:pPr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3A21F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F58F3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44C60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47644" w:rsidRPr="00447644" w14:paraId="7AF3D42F" w14:textId="77777777" w:rsidTr="00447644">
        <w:trPr>
          <w:trHeight w:val="555"/>
        </w:trPr>
        <w:tc>
          <w:tcPr>
            <w:tcW w:w="79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BA8B4" w14:textId="1486459C" w:rsidR="00447644" w:rsidRPr="00447644" w:rsidRDefault="00447644" w:rsidP="00447644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4764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KOMUNIKACJA GMINY GOZDOWO LINIA NR 2</w:t>
            </w:r>
          </w:p>
        </w:tc>
      </w:tr>
      <w:tr w:rsidR="00447644" w:rsidRPr="00447644" w14:paraId="22505B7A" w14:textId="77777777" w:rsidTr="00447644">
        <w:trPr>
          <w:trHeight w:val="825"/>
        </w:trPr>
        <w:tc>
          <w:tcPr>
            <w:tcW w:w="794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77200442" w14:textId="7E292AD7" w:rsidR="00447644" w:rsidRPr="00447644" w:rsidRDefault="00447644" w:rsidP="00447644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47644">
              <w:rPr>
                <w:rFonts w:eastAsia="Times New Roman" w:cs="Calibri"/>
                <w:noProof/>
                <w:color w:val="00000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2E0C3B12" wp14:editId="08813D0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-338455</wp:posOffset>
                  </wp:positionV>
                  <wp:extent cx="533400" cy="857250"/>
                  <wp:effectExtent l="0" t="0" r="0" b="0"/>
                  <wp:wrapNone/>
                  <wp:docPr id="1" name="Obraz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68E58A-97AD-40DB-AB00-985E2B6BBA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3">
                            <a:extLst>
                              <a:ext uri="{FF2B5EF4-FFF2-40B4-BE49-F238E27FC236}">
                                <a16:creationId xmlns:a16="http://schemas.microsoft.com/office/drawing/2014/main" id="{1468E58A-97AD-40DB-AB00-985E2B6BBA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64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t>Rozkład jazdy linii regularnej:</w:t>
            </w:r>
            <w:r w:rsidRPr="0044764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pl-PL"/>
              </w:rPr>
              <w:br/>
              <w:t>Lelice- Bonisław-Gozdowo-Rempin-Sierpc</w:t>
            </w:r>
          </w:p>
        </w:tc>
      </w:tr>
      <w:tr w:rsidR="00447644" w:rsidRPr="00447644" w14:paraId="14848AA1" w14:textId="77777777" w:rsidTr="00447644">
        <w:trPr>
          <w:trHeight w:val="405"/>
        </w:trPr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28C4" w14:textId="77777777" w:rsidR="00447644" w:rsidRPr="00447644" w:rsidRDefault="00447644" w:rsidP="00447644">
            <w:pPr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 w:rsidRPr="00447644">
              <w:rPr>
                <w:rFonts w:eastAsia="Times New Roman" w:cs="Calibri"/>
                <w:b/>
                <w:bCs/>
                <w:color w:val="FF0000"/>
                <w:lang w:eastAsia="pl-PL"/>
              </w:rPr>
              <w:t>Kierunek: Sierpc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66FFFF"/>
            <w:vAlign w:val="center"/>
            <w:hideMark/>
          </w:tcPr>
          <w:p w14:paraId="3C72D20D" w14:textId="77777777" w:rsidR="00447644" w:rsidRPr="00447644" w:rsidRDefault="00447644" w:rsidP="00447644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7644">
              <w:rPr>
                <w:rFonts w:eastAsia="Times New Roman" w:cs="Calibri"/>
                <w:b/>
                <w:bCs/>
                <w:color w:val="000000"/>
                <w:lang w:eastAsia="pl-PL"/>
              </w:rPr>
              <w:t>Wtorek, Piątek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11777" w14:textId="77777777" w:rsidR="00447644" w:rsidRPr="00447644" w:rsidRDefault="00447644" w:rsidP="00447644">
            <w:pPr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 w:rsidRPr="00447644">
              <w:rPr>
                <w:rFonts w:eastAsia="Times New Roman" w:cs="Calibri"/>
                <w:b/>
                <w:bCs/>
                <w:color w:val="FF0000"/>
                <w:lang w:eastAsia="pl-PL"/>
              </w:rPr>
              <w:t>Kierunek: Lelice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6FFFF"/>
            <w:vAlign w:val="center"/>
            <w:hideMark/>
          </w:tcPr>
          <w:p w14:paraId="0B1DE270" w14:textId="77777777" w:rsidR="00447644" w:rsidRPr="00447644" w:rsidRDefault="00447644" w:rsidP="00447644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7644">
              <w:rPr>
                <w:rFonts w:eastAsia="Times New Roman" w:cs="Calibri"/>
                <w:b/>
                <w:bCs/>
                <w:color w:val="000000"/>
                <w:lang w:eastAsia="pl-PL"/>
              </w:rPr>
              <w:t>Wtorek,  Piątek</w:t>
            </w:r>
          </w:p>
        </w:tc>
      </w:tr>
      <w:tr w:rsidR="00447644" w:rsidRPr="00447644" w14:paraId="6769924B" w14:textId="77777777" w:rsidTr="00447644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C6EED9" w14:textId="77777777" w:rsidR="00447644" w:rsidRPr="00447644" w:rsidRDefault="00447644" w:rsidP="00447644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7644">
              <w:rPr>
                <w:rFonts w:eastAsia="Times New Roman" w:cs="Calibri"/>
                <w:b/>
                <w:bCs/>
                <w:color w:val="000000"/>
                <w:lang w:eastAsia="pl-PL"/>
              </w:rPr>
              <w:t>Przystanki:</w:t>
            </w: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C5C2B0" w14:textId="77777777" w:rsidR="00447644" w:rsidRPr="00447644" w:rsidRDefault="00447644" w:rsidP="00447644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2CABB33" w14:textId="77777777" w:rsidR="00447644" w:rsidRPr="00447644" w:rsidRDefault="00447644" w:rsidP="00447644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47644">
              <w:rPr>
                <w:rFonts w:eastAsia="Times New Roman" w:cs="Calibri"/>
                <w:b/>
                <w:bCs/>
                <w:color w:val="000000"/>
                <w:lang w:eastAsia="pl-PL"/>
              </w:rPr>
              <w:t>Przystanki:</w:t>
            </w:r>
          </w:p>
        </w:tc>
        <w:tc>
          <w:tcPr>
            <w:tcW w:w="1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C3E2A" w14:textId="77777777" w:rsidR="00447644" w:rsidRPr="00447644" w:rsidRDefault="00447644" w:rsidP="00447644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447644" w:rsidRPr="00447644" w14:paraId="3B9B351E" w14:textId="77777777" w:rsidTr="00447644">
        <w:trPr>
          <w:trHeight w:val="302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81E3A8F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Lelice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96EB2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7:45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6D867F9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Sierpc, Narutowicza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995F8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12:00</w:t>
            </w:r>
          </w:p>
        </w:tc>
      </w:tr>
      <w:tr w:rsidR="00447644" w:rsidRPr="00447644" w14:paraId="5AD71E0E" w14:textId="77777777" w:rsidTr="00447644">
        <w:trPr>
          <w:trHeight w:val="39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C519A90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Bonisław Wieś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357E8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7:49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2705811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Sierpc, Konstytucji 3 Maja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F5686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12:02</w:t>
            </w:r>
          </w:p>
        </w:tc>
      </w:tr>
      <w:tr w:rsidR="00447644" w:rsidRPr="00447644" w14:paraId="6D8F6730" w14:textId="77777777" w:rsidTr="00447644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9A8F4F4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Bronoszewice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C9DD67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7:52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83F8B11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Piaski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6CC11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12:09</w:t>
            </w:r>
          </w:p>
        </w:tc>
      </w:tr>
      <w:tr w:rsidR="00447644" w:rsidRPr="00447644" w14:paraId="5268B234" w14:textId="77777777" w:rsidTr="00447644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76936D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Gozdowo Osiedle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28129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7:54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421BD16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Stare Piastowo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FE1DD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12:12</w:t>
            </w:r>
          </w:p>
        </w:tc>
      </w:tr>
      <w:tr w:rsidR="00447644" w:rsidRPr="00447644" w14:paraId="417AF247" w14:textId="77777777" w:rsidTr="00447644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5894358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Gozdowo, UG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94143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7:55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8798D52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Nowe Piastowo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F3E6F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12:14</w:t>
            </w:r>
          </w:p>
        </w:tc>
      </w:tr>
      <w:tr w:rsidR="00447644" w:rsidRPr="00447644" w14:paraId="7FB065B8" w14:textId="77777777" w:rsidTr="00447644">
        <w:trPr>
          <w:trHeight w:val="36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4AD7259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Gozdowo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89108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7:56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CB0AB6F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Kręćkowo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D9EC2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12:16</w:t>
            </w:r>
          </w:p>
        </w:tc>
      </w:tr>
      <w:tr w:rsidR="00447644" w:rsidRPr="00447644" w14:paraId="56DBA6F6" w14:textId="77777777" w:rsidTr="00447644">
        <w:trPr>
          <w:trHeight w:val="33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D3B3D9B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Rempin Osiedle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71D3A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8:00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FE92393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Kuniewo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6849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12:18</w:t>
            </w:r>
          </w:p>
        </w:tc>
      </w:tr>
      <w:tr w:rsidR="00447644" w:rsidRPr="00447644" w14:paraId="2FC19230" w14:textId="77777777" w:rsidTr="00447644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3A121AE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Antoniewo I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5E2C9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8:05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C29F2F0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Kurowo </w:t>
            </w:r>
            <w:proofErr w:type="spellStart"/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Skrz</w:t>
            </w:r>
            <w:proofErr w:type="spellEnd"/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CAB0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12:19</w:t>
            </w:r>
          </w:p>
        </w:tc>
      </w:tr>
      <w:tr w:rsidR="00447644" w:rsidRPr="00447644" w14:paraId="771FDC35" w14:textId="77777777" w:rsidTr="00447644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120385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Antoniewo II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DD51E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8:07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985A489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Lisice Folwark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DDEF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12:20</w:t>
            </w:r>
          </w:p>
        </w:tc>
      </w:tr>
      <w:tr w:rsidR="00447644" w:rsidRPr="00447644" w14:paraId="62B1E3DF" w14:textId="77777777" w:rsidTr="00447644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C4FDAE9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Brudnice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DE7A6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8:09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4FC9E53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Kurówko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2B9E2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12:21</w:t>
            </w:r>
          </w:p>
        </w:tc>
      </w:tr>
      <w:tr w:rsidR="00447644" w:rsidRPr="00447644" w14:paraId="6A8DAC70" w14:textId="77777777" w:rsidTr="00447644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D7FDADF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Kurówko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C7654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8:11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C543BC6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Brudnice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5EACD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12:23</w:t>
            </w:r>
          </w:p>
        </w:tc>
      </w:tr>
      <w:tr w:rsidR="00447644" w:rsidRPr="00447644" w14:paraId="2A5EEAAF" w14:textId="77777777" w:rsidTr="00447644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81D2917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Lisice Folwark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E407A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8:12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ABC8274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Antoniewo II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78FB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12:25</w:t>
            </w:r>
          </w:p>
        </w:tc>
      </w:tr>
      <w:tr w:rsidR="00447644" w:rsidRPr="00447644" w14:paraId="78BC83EF" w14:textId="77777777" w:rsidTr="00447644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65E0994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Kurowo </w:t>
            </w:r>
            <w:proofErr w:type="spellStart"/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Skrz</w:t>
            </w:r>
            <w:proofErr w:type="spellEnd"/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2299D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8:13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8234460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Antoniewo I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2F6A2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12:27</w:t>
            </w:r>
          </w:p>
        </w:tc>
      </w:tr>
      <w:tr w:rsidR="00447644" w:rsidRPr="00447644" w14:paraId="5874D014" w14:textId="77777777" w:rsidTr="00447644">
        <w:trPr>
          <w:trHeight w:val="345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1E54EB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Kuniewo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ACA731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8:14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396EB54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Rempin Osiedle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EB7FB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12:32</w:t>
            </w:r>
          </w:p>
        </w:tc>
      </w:tr>
      <w:tr w:rsidR="00447644" w:rsidRPr="00447644" w14:paraId="0C7C07F2" w14:textId="77777777" w:rsidTr="00447644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5F7C70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Kręćkowo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5A11E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8:16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A72B9DD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Gozdowo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13570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12:36</w:t>
            </w:r>
          </w:p>
        </w:tc>
      </w:tr>
      <w:tr w:rsidR="00447644" w:rsidRPr="00447644" w14:paraId="4CAA9909" w14:textId="77777777" w:rsidTr="00447644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4984F1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Nowe Piastowo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DC39A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8:18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BC5D1AB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Gozdowo, UG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98E73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12:37</w:t>
            </w:r>
          </w:p>
        </w:tc>
      </w:tr>
      <w:tr w:rsidR="00447644" w:rsidRPr="00447644" w14:paraId="4DB80D7B" w14:textId="77777777" w:rsidTr="00447644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DBE25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Stare Piastowo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45D0B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8:20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4E25366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Gozdowo Osiedle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6592F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12:38</w:t>
            </w:r>
          </w:p>
        </w:tc>
      </w:tr>
      <w:tr w:rsidR="00447644" w:rsidRPr="00447644" w14:paraId="2D9C6F1F" w14:textId="77777777" w:rsidTr="00447644">
        <w:trPr>
          <w:trHeight w:val="30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8EA045F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Piaski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67E70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8:23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81D64EE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Bronoszewice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5DAEB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12:40</w:t>
            </w:r>
          </w:p>
        </w:tc>
      </w:tr>
      <w:tr w:rsidR="00447644" w:rsidRPr="00447644" w14:paraId="7DCBD489" w14:textId="77777777" w:rsidTr="00447644">
        <w:trPr>
          <w:trHeight w:val="330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55FB494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Sierpc, Konstytucji 3 Maja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F7413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8:30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734BC5E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Bonisław Wieś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3637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12:43</w:t>
            </w:r>
          </w:p>
        </w:tc>
      </w:tr>
      <w:tr w:rsidR="00447644" w:rsidRPr="00447644" w14:paraId="50E9CFA1" w14:textId="77777777" w:rsidTr="00447644">
        <w:trPr>
          <w:trHeight w:val="315"/>
        </w:trPr>
        <w:tc>
          <w:tcPr>
            <w:tcW w:w="2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A59604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Sierpc, Narutowicza</w:t>
            </w: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8CFDF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8:32</w:t>
            </w:r>
          </w:p>
        </w:tc>
        <w:tc>
          <w:tcPr>
            <w:tcW w:w="2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BCB9599" w14:textId="77777777" w:rsidR="00447644" w:rsidRPr="00447644" w:rsidRDefault="00447644" w:rsidP="0044764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Lelice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6E487" w14:textId="77777777" w:rsidR="00447644" w:rsidRPr="00447644" w:rsidRDefault="00447644" w:rsidP="0044764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12:47</w:t>
            </w:r>
          </w:p>
        </w:tc>
      </w:tr>
      <w:tr w:rsidR="00447644" w:rsidRPr="00447644" w14:paraId="0E57DB2B" w14:textId="77777777" w:rsidTr="00447644">
        <w:trPr>
          <w:trHeight w:val="765"/>
        </w:trPr>
        <w:tc>
          <w:tcPr>
            <w:tcW w:w="79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CF435B" w14:textId="77777777" w:rsidR="00447644" w:rsidRPr="00447644" w:rsidRDefault="00447644" w:rsidP="00447644">
            <w:pPr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447644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Komunikacja Gminna linia nr 2 nie kursuje: 01.01, 06.01, w pierwszy i drugi dzień Świąt Wielkanocnych, 01.05,03.05, Zielone Świątki, Boże Ciało, 15.08, 01.11, 11.11 oraz w dniach 24, 25, 26, 31.XII.</w:t>
            </w:r>
          </w:p>
        </w:tc>
      </w:tr>
    </w:tbl>
    <w:p w14:paraId="40F503A3" w14:textId="77777777" w:rsidR="00447644" w:rsidRDefault="00447644" w:rsidP="003361C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447644" w:rsidSect="008F158E">
      <w:pgSz w:w="11906" w:h="16838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233"/>
    <w:multiLevelType w:val="hybridMultilevel"/>
    <w:tmpl w:val="1422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7E02"/>
    <w:multiLevelType w:val="hybridMultilevel"/>
    <w:tmpl w:val="3446B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7899"/>
    <w:multiLevelType w:val="hybridMultilevel"/>
    <w:tmpl w:val="B57A7D2E"/>
    <w:lvl w:ilvl="0" w:tplc="D63660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60791"/>
    <w:multiLevelType w:val="hybridMultilevel"/>
    <w:tmpl w:val="2CA0781C"/>
    <w:lvl w:ilvl="0" w:tplc="E32EF0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CA94569"/>
    <w:multiLevelType w:val="hybridMultilevel"/>
    <w:tmpl w:val="2EE44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C5"/>
    <w:rsid w:val="000933A0"/>
    <w:rsid w:val="000E48B9"/>
    <w:rsid w:val="00105BF2"/>
    <w:rsid w:val="0014657E"/>
    <w:rsid w:val="00175EBB"/>
    <w:rsid w:val="00195A7D"/>
    <w:rsid w:val="001F5AB5"/>
    <w:rsid w:val="002A72D2"/>
    <w:rsid w:val="002E3CBE"/>
    <w:rsid w:val="00320B6D"/>
    <w:rsid w:val="00335715"/>
    <w:rsid w:val="003361C5"/>
    <w:rsid w:val="003B5C28"/>
    <w:rsid w:val="003C2E2B"/>
    <w:rsid w:val="003F235C"/>
    <w:rsid w:val="00447644"/>
    <w:rsid w:val="00454FE0"/>
    <w:rsid w:val="0046178A"/>
    <w:rsid w:val="00470C64"/>
    <w:rsid w:val="004A3F94"/>
    <w:rsid w:val="00577D4D"/>
    <w:rsid w:val="005F1911"/>
    <w:rsid w:val="00634B1D"/>
    <w:rsid w:val="00680543"/>
    <w:rsid w:val="006B3826"/>
    <w:rsid w:val="006D5AAB"/>
    <w:rsid w:val="006F25A6"/>
    <w:rsid w:val="0073528A"/>
    <w:rsid w:val="007577E9"/>
    <w:rsid w:val="007B0F8A"/>
    <w:rsid w:val="007D6724"/>
    <w:rsid w:val="00834FAD"/>
    <w:rsid w:val="00841844"/>
    <w:rsid w:val="008D1E8B"/>
    <w:rsid w:val="008F0D31"/>
    <w:rsid w:val="008F158E"/>
    <w:rsid w:val="00944851"/>
    <w:rsid w:val="00A22813"/>
    <w:rsid w:val="00A319F8"/>
    <w:rsid w:val="00A8354B"/>
    <w:rsid w:val="00AB6B58"/>
    <w:rsid w:val="00B9495A"/>
    <w:rsid w:val="00BB65FC"/>
    <w:rsid w:val="00C02A04"/>
    <w:rsid w:val="00C11D35"/>
    <w:rsid w:val="00C57638"/>
    <w:rsid w:val="00C95A77"/>
    <w:rsid w:val="00D13DFF"/>
    <w:rsid w:val="00D27FE9"/>
    <w:rsid w:val="00D4401B"/>
    <w:rsid w:val="00D44776"/>
    <w:rsid w:val="00D5667B"/>
    <w:rsid w:val="00F336A3"/>
    <w:rsid w:val="00F65E34"/>
    <w:rsid w:val="00F92DEF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56AB"/>
  <w15:docId w15:val="{CDC5AA2F-0E85-4053-82EE-E6285C22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5A6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E8B"/>
    <w:pPr>
      <w:ind w:left="720"/>
      <w:contextualSpacing/>
    </w:pPr>
  </w:style>
  <w:style w:type="paragraph" w:styleId="Tytu">
    <w:name w:val="Title"/>
    <w:basedOn w:val="Normalny"/>
    <w:link w:val="TytuZnak"/>
    <w:qFormat/>
    <w:rsid w:val="003F235C"/>
    <w:pPr>
      <w:jc w:val="center"/>
    </w:pPr>
    <w:rPr>
      <w:rFonts w:ascii="Garamond" w:eastAsia="Times New Roman" w:hAnsi="Garamond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F235C"/>
    <w:rPr>
      <w:rFonts w:ascii="Garamond" w:eastAsia="Times New Roman" w:hAnsi="Garamond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ef\Desktop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GBP Gozdowo</cp:lastModifiedBy>
  <cp:revision>2</cp:revision>
  <cp:lastPrinted>2021-06-08T12:18:00Z</cp:lastPrinted>
  <dcterms:created xsi:type="dcterms:W3CDTF">2022-02-20T19:35:00Z</dcterms:created>
  <dcterms:modified xsi:type="dcterms:W3CDTF">2022-02-20T19:35:00Z</dcterms:modified>
</cp:coreProperties>
</file>