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73" w:rsidRPr="00A23DDE" w:rsidRDefault="00BD2F73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D2F73" w:rsidRPr="00A23DDE" w:rsidRDefault="00BD2F73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Gozdowie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 października 2018 r.</w:t>
      </w:r>
    </w:p>
    <w:p w:rsidR="00BD2F73" w:rsidRPr="00A23DDE" w:rsidRDefault="00BD2F73">
      <w:pPr>
        <w:pStyle w:val="Standard"/>
        <w:jc w:val="center"/>
        <w:rPr>
          <w:rFonts w:ascii="Times New Roman" w:hAnsi="Times New Roman" w:cs="Times New Roman"/>
        </w:rPr>
      </w:pPr>
    </w:p>
    <w:p w:rsidR="00BD2F73" w:rsidRPr="00A23DDE" w:rsidRDefault="00BD2F73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kandydatach na wójta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w 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Gozdowo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D2F73" w:rsidRPr="00A23DDE" w:rsidRDefault="00BD2F73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2F73" w:rsidRPr="00A23DDE" w:rsidRDefault="00BD2F73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D2F73" w:rsidRDefault="00BD2F73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Pr="00433D5B">
        <w:rPr>
          <w:rFonts w:ascii="Times New Roman" w:hAnsi="Times New Roman" w:cs="Times New Roman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Gozdowie podaje do wiadomości publicznej informację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A23DDE">
        <w:rPr>
          <w:rFonts w:ascii="Times New Roman" w:hAnsi="Times New Roman" w:cs="Times New Roman"/>
          <w:color w:val="000000"/>
        </w:rPr>
        <w:t xml:space="preserve"> o zarejestrowanych kandydatach na wójta </w:t>
      </w:r>
      <w:r>
        <w:rPr>
          <w:rFonts w:ascii="Times New Roman" w:hAnsi="Times New Roman" w:cs="Times New Roman"/>
          <w:color w:val="000000"/>
        </w:rPr>
        <w:t xml:space="preserve">w wyborach </w:t>
      </w:r>
      <w:r w:rsidRPr="00A23DDE">
        <w:rPr>
          <w:rFonts w:ascii="Times New Roman" w:hAnsi="Times New Roman" w:cs="Times New Roman"/>
          <w:color w:val="000000"/>
        </w:rPr>
        <w:t xml:space="preserve">Wójta Gminy Gozdowo zarządzonych na dzień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A23DDE">
        <w:rPr>
          <w:rFonts w:ascii="Times New Roman" w:hAnsi="Times New Roman" w:cs="Times New Roman"/>
          <w:color w:val="000000"/>
        </w:rPr>
        <w:t>21 października 2018 r.</w:t>
      </w:r>
    </w:p>
    <w:tbl>
      <w:tblPr>
        <w:tblW w:w="10309" w:type="dxa"/>
        <w:tblInd w:w="-106" w:type="dxa"/>
        <w:tblLayout w:type="fixed"/>
        <w:tblLook w:val="0000"/>
      </w:tblPr>
      <w:tblGrid>
        <w:gridCol w:w="709"/>
        <w:gridCol w:w="9600"/>
      </w:tblGrid>
      <w:tr w:rsidR="00BD2F73" w:rsidRPr="00A23DDE">
        <w:tc>
          <w:tcPr>
            <w:tcW w:w="10309" w:type="dxa"/>
            <w:gridSpan w:val="2"/>
          </w:tcPr>
          <w:p w:rsidR="00BD2F73" w:rsidRPr="00A23DDE" w:rsidRDefault="00BD2F73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D2F73" w:rsidRPr="00A23DDE">
        <w:tc>
          <w:tcPr>
            <w:tcW w:w="709" w:type="dxa"/>
          </w:tcPr>
          <w:p w:rsidR="00BD2F73" w:rsidRPr="00A23DDE" w:rsidRDefault="00BD2F7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600" w:type="dxa"/>
            <w:vMerge w:val="restart"/>
          </w:tcPr>
          <w:p w:rsidR="00BD2F73" w:rsidRPr="00A23DDE" w:rsidRDefault="00BD2F73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KALKOWSKI Dariusz, lat 53, wykształcenie wyższe, nie należy do partii politycznej, zam. Sierpc,</w:t>
            </w:r>
          </w:p>
          <w:p w:rsidR="00BD2F73" w:rsidRPr="00A23DDE" w:rsidRDefault="00BD2F73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NGGWS</w:t>
            </w:r>
          </w:p>
        </w:tc>
      </w:tr>
      <w:tr w:rsidR="00BD2F73" w:rsidRPr="00A23DDE">
        <w:trPr>
          <w:trHeight w:val="293"/>
        </w:trPr>
        <w:tc>
          <w:tcPr>
            <w:tcW w:w="709" w:type="dxa"/>
          </w:tcPr>
          <w:p w:rsidR="00BD2F73" w:rsidRPr="00A23DDE" w:rsidRDefault="00BD2F73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</w:tcPr>
          <w:p w:rsidR="00BD2F73" w:rsidRPr="00A23DDE" w:rsidRDefault="00BD2F73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D2F73" w:rsidRPr="00A23DDE">
        <w:tc>
          <w:tcPr>
            <w:tcW w:w="10309" w:type="dxa"/>
            <w:gridSpan w:val="2"/>
          </w:tcPr>
          <w:p w:rsidR="00BD2F73" w:rsidRPr="00A23DDE" w:rsidRDefault="00BD2F73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D2F73" w:rsidRPr="00A23DDE">
        <w:tc>
          <w:tcPr>
            <w:tcW w:w="709" w:type="dxa"/>
          </w:tcPr>
          <w:p w:rsidR="00BD2F73" w:rsidRPr="00A23DDE" w:rsidRDefault="00BD2F7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600" w:type="dxa"/>
            <w:vMerge w:val="restart"/>
          </w:tcPr>
          <w:p w:rsidR="00BD2F73" w:rsidRPr="00A23DDE" w:rsidRDefault="00BD2F73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ZYWER Kazimierz, lat 51, wykształcenie zasadnicze zawodowe, członek PSL, zam. Reczewo,</w:t>
            </w:r>
          </w:p>
          <w:p w:rsidR="00BD2F73" w:rsidRPr="00A23DDE" w:rsidRDefault="00BD2F73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KOMITET WYBORCZY PSL</w:t>
            </w:r>
          </w:p>
        </w:tc>
      </w:tr>
      <w:tr w:rsidR="00BD2F73" w:rsidRPr="00A23DDE">
        <w:trPr>
          <w:trHeight w:val="293"/>
        </w:trPr>
        <w:tc>
          <w:tcPr>
            <w:tcW w:w="709" w:type="dxa"/>
          </w:tcPr>
          <w:p w:rsidR="00BD2F73" w:rsidRPr="00A23DDE" w:rsidRDefault="00BD2F73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</w:tcPr>
          <w:p w:rsidR="00BD2F73" w:rsidRPr="00A23DDE" w:rsidRDefault="00BD2F73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D2F73" w:rsidRPr="00A23DDE">
        <w:tc>
          <w:tcPr>
            <w:tcW w:w="10309" w:type="dxa"/>
            <w:gridSpan w:val="2"/>
          </w:tcPr>
          <w:p w:rsidR="00BD2F73" w:rsidRPr="00A23DDE" w:rsidRDefault="00BD2F73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BD2F73" w:rsidRPr="00A23DDE" w:rsidRDefault="00BD2F73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BD2F73" w:rsidRPr="00A23DDE" w:rsidRDefault="00BD2F73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BD2F73" w:rsidRPr="00A23DDE" w:rsidRDefault="00BD2F73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Gozdowie</w:t>
      </w:r>
    </w:p>
    <w:p w:rsidR="00BD2F73" w:rsidRPr="00A23DDE" w:rsidRDefault="00BD2F73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2F73" w:rsidRPr="00A23DDE" w:rsidRDefault="00BD2F73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2F73" w:rsidRPr="00A23DDE" w:rsidRDefault="00BD2F73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Robert Pytelewski</w:t>
      </w:r>
    </w:p>
    <w:sectPr w:rsidR="00BD2F73" w:rsidRPr="00A23DDE" w:rsidSect="00BB161C">
      <w:footerReference w:type="default" r:id="rId6"/>
      <w:footerReference w:type="first" r:id="rId7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73" w:rsidRDefault="00BD2F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2F73" w:rsidRDefault="00BD2F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73" w:rsidRDefault="00BD2F73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73" w:rsidRDefault="00BD2F73">
    <w:pPr>
      <w:pStyle w:val="Footer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73" w:rsidRDefault="00BD2F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2F73" w:rsidRDefault="00BD2F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66E9B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5D4561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B161C"/>
    <w:rsid w:val="00BD2F73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1C"/>
    <w:pPr>
      <w:suppressAutoHyphens/>
      <w:textAlignment w:val="baseline"/>
    </w:pPr>
    <w:rPr>
      <w:rFonts w:cs="Liberation Serif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link w:val="Nagwek1"/>
    <w:uiPriority w:val="99"/>
    <w:locked/>
    <w:rPr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Nagwek1">
    <w:name w:val="Nagłówek1"/>
    <w:basedOn w:val="Normal"/>
    <w:next w:val="BodyText"/>
    <w:link w:val="NagwekZnak"/>
    <w:uiPriority w:val="99"/>
    <w:rsid w:val="00BB161C"/>
    <w:pPr>
      <w:keepNext/>
      <w:widowControl w:val="0"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B161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413A"/>
    <w:rPr>
      <w:rFonts w:cs="Liberation Serif"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BB161C"/>
    <w:pPr>
      <w:widowControl w:val="0"/>
    </w:pPr>
  </w:style>
  <w:style w:type="paragraph" w:styleId="Caption">
    <w:name w:val="caption"/>
    <w:basedOn w:val="Standard"/>
    <w:uiPriority w:val="99"/>
    <w:qFormat/>
    <w:rsid w:val="00BB16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BB161C"/>
    <w:pPr>
      <w:widowControl w:val="0"/>
      <w:suppressLineNumbers/>
    </w:pPr>
  </w:style>
  <w:style w:type="paragraph" w:customStyle="1" w:styleId="Standard">
    <w:name w:val="Standard"/>
    <w:uiPriority w:val="99"/>
    <w:rsid w:val="00BB161C"/>
    <w:rPr>
      <w:rFonts w:cs="Liberation Serif"/>
      <w:color w:val="00000A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BB161C"/>
    <w:pPr>
      <w:spacing w:after="140" w:line="288" w:lineRule="auto"/>
    </w:pPr>
  </w:style>
  <w:style w:type="paragraph" w:styleId="Footer">
    <w:name w:val="footer"/>
    <w:basedOn w:val="Standard"/>
    <w:link w:val="FooterChar"/>
    <w:uiPriority w:val="99"/>
    <w:rsid w:val="00BB16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13A"/>
    <w:rPr>
      <w:rFonts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Standard"/>
    <w:uiPriority w:val="99"/>
    <w:rsid w:val="00BB161C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13A"/>
    <w:rPr>
      <w:rFonts w:cs="Liberation Serif"/>
      <w:color w:val="00000A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7413A"/>
    <w:rPr>
      <w:rFonts w:cs="Liberation Serif"/>
      <w:color w:val="00000A"/>
      <w:sz w:val="20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B161C"/>
  </w:style>
  <w:style w:type="paragraph" w:customStyle="1" w:styleId="Tekstwstpniesformatowany">
    <w:name w:val="Tekst wstępnie sformatowany"/>
    <w:basedOn w:val="Normal"/>
    <w:uiPriority w:val="99"/>
    <w:rsid w:val="00BB1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125</Words>
  <Characters>753</Characters>
  <Application>Microsoft Office Outlook</Application>
  <DocSecurity>0</DocSecurity>
  <Lines>0</Lines>
  <Paragraphs>0</Paragraphs>
  <ScaleCrop>false</ScaleCrop>
  <Company>Urząd Gminy w Gozdowie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Administrator</dc:creator>
  <cp:keywords/>
  <dc:description/>
  <cp:lastModifiedBy>Administrator</cp:lastModifiedBy>
  <cp:revision>2</cp:revision>
  <dcterms:created xsi:type="dcterms:W3CDTF">2018-10-02T10:14:00Z</dcterms:created>
  <dcterms:modified xsi:type="dcterms:W3CDTF">2018-10-02T10:15:00Z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